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CellMar>
          <w:left w:w="115" w:type="dxa"/>
          <w:right w:w="115" w:type="dxa"/>
        </w:tblCellMar>
        <w:tblLook w:val="04A0"/>
      </w:tblPr>
      <w:tblGrid>
        <w:gridCol w:w="2977"/>
        <w:gridCol w:w="2880"/>
        <w:gridCol w:w="3233"/>
      </w:tblGrid>
      <w:tr w:rsidR="007E7BB3" w:rsidRPr="00CE3AD6">
        <w:trPr>
          <w:trHeight w:val="288"/>
        </w:trPr>
        <w:tc>
          <w:tcPr>
            <w:tcW w:w="9090" w:type="dxa"/>
            <w:gridSpan w:val="3"/>
            <w:hideMark/>
          </w:tcPr>
          <w:p w:rsidR="007E7BB3" w:rsidRPr="00CE3AD6" w:rsidRDefault="00D23CE4" w:rsidP="00374B0D">
            <w:pPr>
              <w:pStyle w:val="StyleContactInf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Arcadia</w:t>
            </w:r>
            <w:r w:rsidR="001C5AD1" w:rsidRPr="00CE3AD6">
              <w:rPr>
                <w:rFonts w:asciiTheme="minorHAnsi" w:hAnsiTheme="minorHAnsi" w:cstheme="minorHAnsi"/>
              </w:rPr>
              <w:t xml:space="preserve"> N°</w:t>
            </w:r>
            <w:r>
              <w:rPr>
                <w:rFonts w:asciiTheme="minorHAnsi" w:hAnsiTheme="minorHAnsi" w:cstheme="minorHAnsi"/>
              </w:rPr>
              <w:t>1522</w:t>
            </w:r>
            <w:r w:rsidR="007E7BB3" w:rsidRPr="00CE3AD6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San Miguel</w:t>
            </w:r>
            <w:r w:rsidR="001C5AD1" w:rsidRPr="00CE3AD6">
              <w:rPr>
                <w:rFonts w:asciiTheme="minorHAnsi" w:hAnsiTheme="minorHAnsi" w:cstheme="minorHAnsi"/>
              </w:rPr>
              <w:t>,</w:t>
            </w:r>
            <w:r w:rsidR="007E7BB3" w:rsidRPr="00CE3AD6">
              <w:rPr>
                <w:rFonts w:asciiTheme="minorHAnsi" w:hAnsiTheme="minorHAnsi" w:cstheme="minorHAnsi"/>
              </w:rPr>
              <w:t xml:space="preserve"> </w:t>
            </w:r>
            <w:r w:rsidR="001C5AD1" w:rsidRPr="00CE3AD6">
              <w:rPr>
                <w:rFonts w:asciiTheme="minorHAnsi" w:hAnsiTheme="minorHAnsi" w:cstheme="minorHAnsi"/>
              </w:rPr>
              <w:t xml:space="preserve">Santiago </w:t>
            </w:r>
            <w:r w:rsidR="007E7BB3" w:rsidRPr="00CE3AD6">
              <w:rPr>
                <w:rFonts w:asciiTheme="minorHAnsi" w:hAnsiTheme="minorHAnsi" w:cstheme="minorHAnsi"/>
              </w:rPr>
              <w:sym w:font="Symbol" w:char="00B7"/>
            </w:r>
            <w:r w:rsidR="001C5AD1" w:rsidRPr="00CE3AD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Teléfono 2 895 58 69 </w:t>
            </w:r>
            <w:r w:rsidR="00374B0D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1C5AD1" w:rsidRPr="00CE3AD6">
              <w:rPr>
                <w:rFonts w:asciiTheme="minorHAnsi" w:hAnsiTheme="minorHAnsi" w:cstheme="minorHAnsi"/>
              </w:rPr>
              <w:t>Celular</w:t>
            </w:r>
            <w:r w:rsidR="00374B0D">
              <w:rPr>
                <w:rFonts w:asciiTheme="minorHAnsi" w:hAnsiTheme="minorHAnsi" w:cstheme="minorHAnsi"/>
              </w:rPr>
              <w:t xml:space="preserve"> 5</w:t>
            </w:r>
            <w:r w:rsidR="001C5AD1" w:rsidRPr="00CE3AD6">
              <w:rPr>
                <w:rFonts w:asciiTheme="minorHAnsi" w:hAnsiTheme="minorHAnsi" w:cstheme="minorHAnsi"/>
              </w:rPr>
              <w:t xml:space="preserve"> </w:t>
            </w:r>
            <w:r w:rsidR="00374B0D">
              <w:rPr>
                <w:rFonts w:asciiTheme="minorHAnsi" w:hAnsiTheme="minorHAnsi" w:cstheme="minorHAnsi"/>
              </w:rPr>
              <w:t>74 21 215</w:t>
            </w:r>
            <w:r w:rsidR="001C5AD1" w:rsidRPr="00CE3AD6">
              <w:rPr>
                <w:rFonts w:asciiTheme="minorHAnsi" w:hAnsiTheme="minorHAnsi" w:cstheme="minorHAnsi"/>
              </w:rPr>
              <w:t xml:space="preserve"> </w:t>
            </w:r>
            <w:r w:rsidR="007E7BB3" w:rsidRPr="00CE3AD6">
              <w:rPr>
                <w:rFonts w:asciiTheme="minorHAnsi" w:hAnsiTheme="minorHAnsi" w:cstheme="minorHAnsi"/>
              </w:rPr>
              <w:sym w:font="Symbol" w:char="00B7"/>
            </w:r>
            <w:r w:rsidR="00374B0D">
              <w:rPr>
                <w:rFonts w:asciiTheme="minorHAnsi" w:hAnsiTheme="minorHAnsi" w:cstheme="minorHAnsi"/>
              </w:rPr>
              <w:t>J.edu.liza.are</w:t>
            </w:r>
            <w:r w:rsidR="001C5AD1" w:rsidRPr="00CE3AD6">
              <w:rPr>
                <w:rFonts w:asciiTheme="minorHAnsi" w:hAnsiTheme="minorHAnsi" w:cstheme="minorHAnsi"/>
              </w:rPr>
              <w:t>@</w:t>
            </w:r>
            <w:r w:rsidR="00374B0D">
              <w:rPr>
                <w:rFonts w:asciiTheme="minorHAnsi" w:hAnsiTheme="minorHAnsi" w:cstheme="minorHAnsi"/>
              </w:rPr>
              <w:t>g</w:t>
            </w:r>
            <w:r w:rsidR="001C5AD1" w:rsidRPr="00CE3AD6">
              <w:rPr>
                <w:rFonts w:asciiTheme="minorHAnsi" w:hAnsiTheme="minorHAnsi" w:cstheme="minorHAnsi"/>
              </w:rPr>
              <w:t>mail.com</w:t>
            </w:r>
          </w:p>
        </w:tc>
      </w:tr>
      <w:tr w:rsidR="007E7BB3" w:rsidRPr="00CE3AD6">
        <w:trPr>
          <w:trHeight w:val="720"/>
        </w:trPr>
        <w:tc>
          <w:tcPr>
            <w:tcW w:w="9090" w:type="dxa"/>
            <w:gridSpan w:val="3"/>
            <w:hideMark/>
          </w:tcPr>
          <w:p w:rsidR="007E7BB3" w:rsidRPr="00CE3AD6" w:rsidRDefault="00374B0D" w:rsidP="007B7A5E">
            <w:pPr>
              <w:pStyle w:val="YourName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JAIME EDUARDO LIZANA ARENAS</w:t>
            </w:r>
          </w:p>
          <w:p w:rsidR="001C5AD1" w:rsidRPr="00CE3AD6" w:rsidRDefault="00374B0D" w:rsidP="00374B0D">
            <w:pPr>
              <w:pStyle w:val="YourName"/>
              <w:jc w:val="left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GASFITERIA (INSTALADOR Y DISTRIBUIDOR DE AGUA Y GAS)</w:t>
            </w:r>
          </w:p>
        </w:tc>
      </w:tr>
      <w:tr w:rsidR="007E7BB3" w:rsidRPr="00CE3AD6">
        <w:tc>
          <w:tcPr>
            <w:tcW w:w="909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E7BB3" w:rsidRPr="00CE3AD6" w:rsidRDefault="007E7BB3" w:rsidP="007B7A5E">
            <w:pPr>
              <w:pStyle w:val="Ttulo1"/>
              <w:rPr>
                <w:rFonts w:asciiTheme="minorHAnsi" w:eastAsia="Times New Roman" w:hAnsiTheme="minorHAnsi" w:cstheme="minorHAnsi"/>
              </w:rPr>
            </w:pPr>
            <w:r w:rsidRPr="00CE3AD6">
              <w:rPr>
                <w:rFonts w:asciiTheme="minorHAnsi" w:eastAsia="Times New Roman" w:hAnsiTheme="minorHAnsi" w:cstheme="minorHAnsi"/>
              </w:rPr>
              <w:t>Objetivo</w:t>
            </w:r>
          </w:p>
        </w:tc>
      </w:tr>
      <w:tr w:rsidR="007E7BB3" w:rsidRPr="00CE3AD6">
        <w:tc>
          <w:tcPr>
            <w:tcW w:w="90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7E7BB3" w:rsidRPr="00CE3AD6" w:rsidRDefault="007E7BB3" w:rsidP="007B7A5E">
            <w:pPr>
              <w:pStyle w:val="BodyText1"/>
              <w:rPr>
                <w:rFonts w:asciiTheme="minorHAnsi" w:hAnsiTheme="minorHAnsi" w:cstheme="minorHAnsi"/>
              </w:rPr>
            </w:pPr>
          </w:p>
        </w:tc>
      </w:tr>
      <w:tr w:rsidR="007E7BB3" w:rsidRPr="00CE3AD6">
        <w:tc>
          <w:tcPr>
            <w:tcW w:w="909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F72FE" w:rsidRDefault="006E1CF7" w:rsidP="007B7A5E">
            <w:pPr>
              <w:pStyle w:val="Ttulo1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CE3AD6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Desarrollarme profesionalmente en una </w:t>
            </w:r>
            <w:r w:rsidR="00BB118D" w:rsidRPr="00CE3AD6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shd w:val="clear" w:color="auto" w:fill="FFFFFF"/>
              </w:rPr>
              <w:t>empresa de prestigio</w:t>
            </w:r>
            <w:r w:rsidR="002942A0" w:rsidRPr="00CE3AD6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y</w:t>
            </w:r>
            <w:r w:rsidR="00BB118D" w:rsidRPr="00CE3AD6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dinámica con procedimientos y objetivos claros,</w:t>
            </w:r>
            <w:r w:rsidRPr="00CE3AD6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contribuyendo con mis con</w:t>
            </w:r>
            <w:r w:rsidR="00BB118D" w:rsidRPr="00CE3AD6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shd w:val="clear" w:color="auto" w:fill="FFFFFF"/>
              </w:rPr>
              <w:t>ocimientos</w:t>
            </w:r>
            <w:r w:rsidRPr="00CE3AD6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y experiencia adquiridos, </w:t>
            </w:r>
            <w:r w:rsidR="00BB118D" w:rsidRPr="00CE3AD6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shd w:val="clear" w:color="auto" w:fill="FFFFFF"/>
              </w:rPr>
              <w:t>en beneficio de la organización, así como de mis proyecciones personales</w:t>
            </w:r>
            <w:r w:rsidR="002942A0" w:rsidRPr="00CE3AD6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E1CF7" w:rsidRPr="00CE3AD6" w:rsidRDefault="00BB118D" w:rsidP="007B7A5E">
            <w:pPr>
              <w:pStyle w:val="Ttulo1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CE3AD6">
              <w:rPr>
                <w:rStyle w:val="apple-converted-space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7E7BB3" w:rsidRPr="00CE3AD6" w:rsidRDefault="00CE3AD6" w:rsidP="007B7A5E">
            <w:pPr>
              <w:pStyle w:val="Ttulo1"/>
              <w:rPr>
                <w:rFonts w:asciiTheme="minorHAnsi" w:eastAsia="Times New Roman" w:hAnsiTheme="minorHAnsi" w:cstheme="minorHAnsi"/>
              </w:rPr>
            </w:pPr>
            <w:r w:rsidRPr="00CE3AD6">
              <w:rPr>
                <w:rFonts w:asciiTheme="minorHAnsi" w:eastAsia="Times New Roman" w:hAnsiTheme="minorHAnsi" w:cstheme="minorHAnsi"/>
              </w:rPr>
              <w:t>Experiencia Profesional</w:t>
            </w:r>
          </w:p>
        </w:tc>
      </w:tr>
      <w:tr w:rsidR="007E7BB3" w:rsidRPr="00CE3AD6">
        <w:trPr>
          <w:trHeight w:val="1050"/>
        </w:trPr>
        <w:tc>
          <w:tcPr>
            <w:tcW w:w="90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E3AD6" w:rsidRPr="00D23CE4" w:rsidRDefault="00CE3AD6" w:rsidP="007B7A5E">
            <w:pPr>
              <w:pStyle w:val="BulletedList"/>
              <w:numPr>
                <w:ilvl w:val="0"/>
                <w:numId w:val="0"/>
              </w:numPr>
              <w:ind w:left="720"/>
              <w:rPr>
                <w:rFonts w:asciiTheme="minorHAnsi" w:hAnsiTheme="minorHAnsi" w:cstheme="minorHAnsi"/>
                <w:lang w:val="es-ES_tradnl"/>
              </w:rPr>
            </w:pPr>
          </w:p>
          <w:p w:rsidR="00CE3AD6" w:rsidRDefault="00CE3AD6" w:rsidP="007B7A5E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  <w:lang w:val="es-ES_tradnl"/>
              </w:rPr>
            </w:pPr>
            <w:r w:rsidRPr="00116FC3">
              <w:rPr>
                <w:rFonts w:asciiTheme="minorHAnsi" w:hAnsiTheme="minorHAnsi" w:cstheme="minorHAnsi"/>
                <w:lang w:val="es-CL"/>
              </w:rPr>
              <w:t>Más</w:t>
            </w:r>
            <w:r w:rsidRPr="00D23CE4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="00B50B7A" w:rsidRPr="00D23CE4">
              <w:rPr>
                <w:rFonts w:asciiTheme="minorHAnsi" w:hAnsiTheme="minorHAnsi" w:cstheme="minorHAnsi"/>
                <w:lang w:val="es-ES_tradnl"/>
              </w:rPr>
              <w:t>de 10 años de experien</w:t>
            </w:r>
            <w:r w:rsidR="00D34778">
              <w:rPr>
                <w:rFonts w:asciiTheme="minorHAnsi" w:hAnsiTheme="minorHAnsi" w:cstheme="minorHAnsi"/>
                <w:lang w:val="es-ES_tradnl"/>
              </w:rPr>
              <w:t xml:space="preserve">cia laboral </w:t>
            </w:r>
            <w:r w:rsidRPr="00D23CE4">
              <w:rPr>
                <w:rFonts w:asciiTheme="minorHAnsi" w:hAnsiTheme="minorHAnsi" w:cstheme="minorHAnsi"/>
                <w:lang w:val="es-ES_tradnl"/>
              </w:rPr>
              <w:t>me han llevado a adquirir</w:t>
            </w:r>
            <w:r w:rsidR="0099345A" w:rsidRPr="00D23CE4">
              <w:rPr>
                <w:rFonts w:asciiTheme="minorHAnsi" w:hAnsiTheme="minorHAnsi" w:cstheme="minorHAnsi"/>
                <w:lang w:val="es-ES_tradnl"/>
              </w:rPr>
              <w:t xml:space="preserve">, entre otros, </w:t>
            </w:r>
            <w:r w:rsidRPr="00D23CE4">
              <w:rPr>
                <w:rFonts w:asciiTheme="minorHAnsi" w:hAnsiTheme="minorHAnsi" w:cstheme="minorHAnsi"/>
                <w:lang w:val="es-ES_tradnl"/>
              </w:rPr>
              <w:t xml:space="preserve"> los siguientes conocimientos:</w:t>
            </w:r>
          </w:p>
          <w:p w:rsidR="002D06BB" w:rsidRPr="002D06BB" w:rsidRDefault="002D06BB" w:rsidP="002D06BB">
            <w:pPr>
              <w:rPr>
                <w:lang w:val="es-ES_tradnl" w:eastAsia="en-US" w:bidi="en-US"/>
              </w:rPr>
            </w:pPr>
          </w:p>
          <w:p w:rsidR="002D06BB" w:rsidRDefault="002D06BB" w:rsidP="002D06BB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Licencia de conducir clase B</w:t>
            </w:r>
          </w:p>
          <w:p w:rsidR="007E7BB3" w:rsidRPr="00D23CE4" w:rsidRDefault="00167B45" w:rsidP="007B7A5E">
            <w:pPr>
              <w:pStyle w:val="BulletedList"/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Instalación de agua y gas en edificios y fabricas</w:t>
            </w:r>
          </w:p>
          <w:p w:rsidR="00CE3AD6" w:rsidRPr="00CE3AD6" w:rsidRDefault="00167B45" w:rsidP="007B7A5E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 xml:space="preserve">Instalación de red seca y húmeda </w:t>
            </w:r>
            <w:r w:rsidR="00374B0D"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 xml:space="preserve"> </w:t>
            </w:r>
          </w:p>
          <w:p w:rsidR="00167B45" w:rsidRPr="00D23CE4" w:rsidRDefault="00167B45" w:rsidP="00167B45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val="en-US" w:eastAsia="en-US" w:bidi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 w:eastAsia="en-US" w:bidi="en-US"/>
              </w:rPr>
              <w:t>Manejo Office nivel  medio</w:t>
            </w:r>
            <w:r w:rsidRPr="00D23CE4">
              <w:rPr>
                <w:rFonts w:asciiTheme="minorHAnsi" w:hAnsiTheme="minorHAnsi" w:cstheme="minorHAnsi"/>
                <w:sz w:val="22"/>
                <w:szCs w:val="22"/>
                <w:lang w:val="en-US" w:eastAsia="en-US" w:bidi="en-US"/>
              </w:rPr>
              <w:t xml:space="preserve"> (Excel, Word, Outloock, Powerpoint)</w:t>
            </w:r>
          </w:p>
          <w:p w:rsidR="00CE3AD6" w:rsidRPr="00CE3AD6" w:rsidRDefault="00167B45" w:rsidP="007B7A5E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Manejo de Programas Gráficos (Photosho</w:t>
            </w:r>
            <w:r w:rsidR="00925D49"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, Freehand, Corel Draw, Dreamweaver)</w:t>
            </w:r>
          </w:p>
          <w:p w:rsidR="00CE3AD6" w:rsidRPr="00CE3AD6" w:rsidRDefault="00167B45" w:rsidP="007B7A5E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Excelentes tratos interpersonales</w:t>
            </w:r>
          </w:p>
          <w:p w:rsidR="00CE3AD6" w:rsidRDefault="00167B45" w:rsidP="007B7A5E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 xml:space="preserve">Capacidad de adaptación </w:t>
            </w:r>
          </w:p>
          <w:p w:rsidR="00CE3AD6" w:rsidRDefault="00925D49" w:rsidP="007B7A5E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 xml:space="preserve">Facilidad de aprendizaje </w:t>
            </w:r>
          </w:p>
          <w:p w:rsidR="000655AC" w:rsidRDefault="00AF32D3" w:rsidP="00925D49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R</w:t>
            </w:r>
            <w:r w:rsidR="00925D49"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esponsable</w:t>
            </w:r>
          </w:p>
          <w:p w:rsidR="00027E30" w:rsidRDefault="00027E30" w:rsidP="00925D49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 xml:space="preserve">Ingles nivel básico </w:t>
            </w:r>
          </w:p>
          <w:p w:rsidR="00C24729" w:rsidRDefault="00027E30" w:rsidP="00925D49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 xml:space="preserve">Disponibilidad inmediata para </w:t>
            </w:r>
            <w:r w:rsidR="00C24729"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traslado de ciudad o país</w:t>
            </w:r>
          </w:p>
          <w:p w:rsidR="00027E30" w:rsidRPr="00925D49" w:rsidRDefault="00C24729" w:rsidP="00925D49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 xml:space="preserve">Técnico en construcción (en curso) </w:t>
            </w:r>
          </w:p>
          <w:p w:rsidR="00CE3AD6" w:rsidRPr="00CE3AD6" w:rsidRDefault="00401012" w:rsidP="00401012">
            <w:pPr>
              <w:tabs>
                <w:tab w:val="left" w:pos="2430"/>
              </w:tabs>
              <w:rPr>
                <w:rFonts w:asciiTheme="minorHAnsi" w:hAnsiTheme="minorHAnsi" w:cstheme="minorHAnsi"/>
                <w:lang w:eastAsia="en-US" w:bidi="en-US"/>
              </w:rPr>
            </w:pPr>
            <w:r>
              <w:rPr>
                <w:rFonts w:asciiTheme="minorHAnsi" w:hAnsiTheme="minorHAnsi" w:cstheme="minorHAnsi"/>
                <w:lang w:eastAsia="en-US" w:bidi="en-US"/>
              </w:rPr>
              <w:tab/>
            </w:r>
          </w:p>
          <w:p w:rsidR="00CE3AD6" w:rsidRPr="00CE3AD6" w:rsidRDefault="00CE3AD6" w:rsidP="007B7A5E">
            <w:pPr>
              <w:rPr>
                <w:rFonts w:asciiTheme="minorHAnsi" w:hAnsiTheme="minorHAnsi" w:cstheme="minorHAnsi"/>
                <w:lang w:eastAsia="en-US" w:bidi="en-US"/>
              </w:rPr>
            </w:pPr>
          </w:p>
        </w:tc>
      </w:tr>
      <w:tr w:rsidR="007E7BB3" w:rsidRPr="00CE3AD6">
        <w:trPr>
          <w:trHeight w:val="497"/>
        </w:trPr>
        <w:tc>
          <w:tcPr>
            <w:tcW w:w="909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E7BB3" w:rsidRPr="00CE3AD6" w:rsidRDefault="007E7BB3" w:rsidP="007B7A5E">
            <w:pPr>
              <w:pStyle w:val="Ttulo1"/>
              <w:rPr>
                <w:rFonts w:asciiTheme="minorHAnsi" w:eastAsia="Times New Roman" w:hAnsiTheme="minorHAnsi" w:cstheme="minorHAnsi"/>
              </w:rPr>
            </w:pPr>
            <w:r w:rsidRPr="00CE3AD6">
              <w:rPr>
                <w:rFonts w:asciiTheme="minorHAnsi" w:eastAsia="Times New Roman" w:hAnsiTheme="minorHAnsi" w:cstheme="minorHAnsi"/>
              </w:rPr>
              <w:t>Historial de empleo</w:t>
            </w:r>
          </w:p>
        </w:tc>
      </w:tr>
      <w:tr w:rsidR="007E7BB3" w:rsidRPr="00CE3AD6">
        <w:trPr>
          <w:trHeight w:val="288"/>
        </w:trPr>
        <w:tc>
          <w:tcPr>
            <w:tcW w:w="2977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7E7BB3" w:rsidRPr="00CE3AD6" w:rsidRDefault="00D23CE4" w:rsidP="00925D49">
            <w:pPr>
              <w:pStyle w:val="Dates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  <w:r w:rsidR="00925D49">
              <w:rPr>
                <w:rFonts w:asciiTheme="minorHAnsi" w:hAnsiTheme="minorHAnsi" w:cstheme="minorHAnsi"/>
              </w:rPr>
              <w:t>unio 2008</w:t>
            </w:r>
            <w:r w:rsidR="009F4196">
              <w:rPr>
                <w:rFonts w:asciiTheme="minorHAnsi" w:hAnsiTheme="minorHAnsi" w:cstheme="minorHAnsi"/>
              </w:rPr>
              <w:t xml:space="preserve"> 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25D49">
              <w:rPr>
                <w:rFonts w:asciiTheme="minorHAnsi" w:hAnsiTheme="minorHAnsi" w:cstheme="minorHAnsi"/>
              </w:rPr>
              <w:t>a la fecha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7E7BB3" w:rsidRPr="00925D49" w:rsidRDefault="00925D49" w:rsidP="007B7A5E">
            <w:pPr>
              <w:pStyle w:val="JobTitleDegree1"/>
              <w:jc w:val="left"/>
              <w:rPr>
                <w:rFonts w:asciiTheme="minorHAnsi" w:hAnsiTheme="minorHAnsi" w:cstheme="minorHAnsi"/>
              </w:rPr>
            </w:pPr>
            <w:r w:rsidRPr="00925D49">
              <w:rPr>
                <w:rFonts w:asciiTheme="minorHAnsi" w:hAnsiTheme="minorHAnsi"/>
                <w:color w:val="333333"/>
              </w:rPr>
              <w:t>vendedor comisionista maestro gasfíter electricista</w:t>
            </w:r>
          </w:p>
        </w:tc>
        <w:tc>
          <w:tcPr>
            <w:tcW w:w="323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7E7BB3" w:rsidRDefault="00AF32D3" w:rsidP="007B7A5E">
            <w:pPr>
              <w:pStyle w:val="CompanyNameLocation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Independiente</w:t>
            </w:r>
          </w:p>
          <w:p w:rsidR="00F66DAB" w:rsidRPr="00CE3AD6" w:rsidRDefault="00F66DAB" w:rsidP="007B7A5E">
            <w:pPr>
              <w:pStyle w:val="CompanyNameLocation1"/>
              <w:jc w:val="left"/>
              <w:rPr>
                <w:rFonts w:asciiTheme="minorHAnsi" w:hAnsiTheme="minorHAnsi" w:cstheme="minorHAnsi"/>
              </w:rPr>
            </w:pPr>
          </w:p>
        </w:tc>
      </w:tr>
      <w:tr w:rsidR="007E7BB3" w:rsidRPr="00CE3AD6">
        <w:trPr>
          <w:trHeight w:val="288"/>
        </w:trPr>
        <w:tc>
          <w:tcPr>
            <w:tcW w:w="2977" w:type="dxa"/>
            <w:hideMark/>
          </w:tcPr>
          <w:p w:rsidR="007E7BB3" w:rsidRPr="00CE3AD6" w:rsidRDefault="009F4196" w:rsidP="007B7A5E">
            <w:pPr>
              <w:pStyle w:val="Date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Dic</w:t>
            </w:r>
            <w:r w:rsidR="00EC1896">
              <w:rPr>
                <w:rFonts w:asciiTheme="minorHAnsi" w:hAnsiTheme="minorHAnsi" w:cstheme="minorHAnsi"/>
              </w:rPr>
              <w:t>iembre</w:t>
            </w:r>
            <w:r w:rsidR="00AF32D3">
              <w:rPr>
                <w:rFonts w:asciiTheme="minorHAnsi" w:hAnsiTheme="minorHAnsi" w:cstheme="minorHAnsi"/>
              </w:rPr>
              <w:t xml:space="preserve"> 2006</w:t>
            </w:r>
            <w:r>
              <w:rPr>
                <w:rFonts w:asciiTheme="minorHAnsi" w:hAnsiTheme="minorHAnsi" w:cstheme="minorHAnsi"/>
              </w:rPr>
              <w:t xml:space="preserve"> – abril 20</w:t>
            </w:r>
            <w:r w:rsidR="00AF32D3"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2880" w:type="dxa"/>
            <w:hideMark/>
          </w:tcPr>
          <w:p w:rsidR="007E7BB3" w:rsidRDefault="00AF32D3" w:rsidP="007B7A5E">
            <w:pPr>
              <w:pStyle w:val="JobTitleDegree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Rollero en Prensa (encargado de mantener maquina abastecida con papel)</w:t>
            </w:r>
          </w:p>
          <w:p w:rsidR="00AF32D3" w:rsidRPr="00CE3AD6" w:rsidRDefault="00AF32D3" w:rsidP="007B7A5E">
            <w:pPr>
              <w:pStyle w:val="JobTitleDegree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33" w:type="dxa"/>
            <w:hideMark/>
          </w:tcPr>
          <w:p w:rsidR="00F66DAB" w:rsidRDefault="00AF32D3" w:rsidP="007B7A5E">
            <w:pPr>
              <w:pStyle w:val="CompanyNameLocation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RR Donnelley</w:t>
            </w:r>
          </w:p>
          <w:p w:rsidR="00F66DAB" w:rsidRPr="00CE3AD6" w:rsidRDefault="00F66DAB" w:rsidP="007B7A5E">
            <w:pPr>
              <w:pStyle w:val="CompanyNameLocation"/>
              <w:jc w:val="left"/>
              <w:rPr>
                <w:rFonts w:asciiTheme="minorHAnsi" w:hAnsiTheme="minorHAnsi" w:cstheme="minorHAnsi"/>
              </w:rPr>
            </w:pPr>
          </w:p>
        </w:tc>
      </w:tr>
      <w:tr w:rsidR="007E7BB3" w:rsidRPr="00CE3AD6">
        <w:trPr>
          <w:trHeight w:val="288"/>
        </w:trPr>
        <w:tc>
          <w:tcPr>
            <w:tcW w:w="2977" w:type="dxa"/>
            <w:hideMark/>
          </w:tcPr>
          <w:p w:rsidR="007E7BB3" w:rsidRPr="00CE3AD6" w:rsidRDefault="00CD77CB" w:rsidP="007B7A5E">
            <w:pPr>
              <w:pStyle w:val="Date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Agosto 2001 – Enero 200</w:t>
            </w:r>
            <w:r w:rsidR="00AF32D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80" w:type="dxa"/>
            <w:hideMark/>
          </w:tcPr>
          <w:p w:rsidR="007E7BB3" w:rsidRDefault="00AF32D3" w:rsidP="007B7A5E">
            <w:pPr>
              <w:pStyle w:val="JobTitleDegree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Maestro Gasfíter  y Encargado de distribución de gas en edificios y fabricas</w:t>
            </w:r>
          </w:p>
          <w:p w:rsidR="00F66DAB" w:rsidRPr="00CE3AD6" w:rsidRDefault="00F66DAB" w:rsidP="007B7A5E">
            <w:pPr>
              <w:pStyle w:val="JobTitleDegree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33" w:type="dxa"/>
            <w:hideMark/>
          </w:tcPr>
          <w:p w:rsidR="001C25BF" w:rsidRDefault="00AF32D3" w:rsidP="007B7A5E">
            <w:pPr>
              <w:pStyle w:val="CompanyNameLocation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Altikon Ltda.</w:t>
            </w:r>
          </w:p>
          <w:p w:rsidR="001C25BF" w:rsidRPr="00CE3AD6" w:rsidRDefault="001C25BF" w:rsidP="007B7A5E">
            <w:pPr>
              <w:pStyle w:val="CompanyNameLocation"/>
              <w:jc w:val="left"/>
              <w:rPr>
                <w:rFonts w:asciiTheme="minorHAnsi" w:hAnsiTheme="minorHAnsi" w:cstheme="minorHAnsi"/>
              </w:rPr>
            </w:pPr>
          </w:p>
        </w:tc>
      </w:tr>
      <w:tr w:rsidR="007E7BB3" w:rsidRPr="00CE3AD6">
        <w:trPr>
          <w:trHeight w:val="288"/>
        </w:trPr>
        <w:tc>
          <w:tcPr>
            <w:tcW w:w="2977" w:type="dxa"/>
            <w:hideMark/>
          </w:tcPr>
          <w:p w:rsidR="007E7BB3" w:rsidRPr="00CE3AD6" w:rsidRDefault="0005227D" w:rsidP="007B7A5E">
            <w:pPr>
              <w:pStyle w:val="Date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Octubre 2000 – Julio 2001</w:t>
            </w:r>
          </w:p>
        </w:tc>
        <w:tc>
          <w:tcPr>
            <w:tcW w:w="2880" w:type="dxa"/>
            <w:hideMark/>
          </w:tcPr>
          <w:p w:rsidR="007E7BB3" w:rsidRPr="00CE3AD6" w:rsidRDefault="0005227D" w:rsidP="007B7A5E">
            <w:pPr>
              <w:pStyle w:val="JobTitleDegree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Telefonista Call Center</w:t>
            </w:r>
            <w:r w:rsidR="00F66DAB">
              <w:rPr>
                <w:rFonts w:asciiTheme="minorHAnsi" w:hAnsiTheme="minorHAnsi" w:cstheme="minorHAnsi"/>
              </w:rPr>
              <w:t>, Atención y asistencia de clientes vía telefónica.</w:t>
            </w:r>
          </w:p>
        </w:tc>
        <w:tc>
          <w:tcPr>
            <w:tcW w:w="3233" w:type="dxa"/>
            <w:hideMark/>
          </w:tcPr>
          <w:p w:rsidR="0005227D" w:rsidRDefault="0005227D" w:rsidP="007B7A5E">
            <w:pPr>
              <w:pStyle w:val="CompanyNameLocation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Ingealarmas Limitada.</w:t>
            </w:r>
          </w:p>
          <w:p w:rsidR="007E7BB3" w:rsidRDefault="007E7BB3" w:rsidP="007B7A5E">
            <w:pPr>
              <w:pStyle w:val="CompanyNameLocation"/>
              <w:jc w:val="left"/>
              <w:rPr>
                <w:rFonts w:asciiTheme="minorHAnsi" w:hAnsiTheme="minorHAnsi" w:cstheme="minorHAnsi"/>
              </w:rPr>
            </w:pPr>
            <w:r w:rsidRPr="00CE3AD6">
              <w:rPr>
                <w:rFonts w:asciiTheme="minorHAnsi" w:hAnsiTheme="minorHAnsi" w:cstheme="minorHAnsi"/>
              </w:rPr>
              <w:t xml:space="preserve"> </w:t>
            </w:r>
            <w:r w:rsidR="0005227D">
              <w:rPr>
                <w:rFonts w:asciiTheme="minorHAnsi" w:hAnsiTheme="minorHAnsi" w:cstheme="minorHAnsi"/>
              </w:rPr>
              <w:t>Peñaflor, Santiago</w:t>
            </w:r>
            <w:r w:rsidR="009604C6">
              <w:rPr>
                <w:rFonts w:asciiTheme="minorHAnsi" w:hAnsiTheme="minorHAnsi" w:cstheme="minorHAnsi"/>
              </w:rPr>
              <w:t>.</w:t>
            </w:r>
          </w:p>
          <w:p w:rsidR="00D34778" w:rsidRDefault="00D34778" w:rsidP="007B7A5E">
            <w:pPr>
              <w:pStyle w:val="CompanyNameLocation"/>
              <w:jc w:val="left"/>
              <w:rPr>
                <w:rFonts w:asciiTheme="minorHAnsi" w:hAnsiTheme="minorHAnsi" w:cstheme="minorHAnsi"/>
              </w:rPr>
            </w:pPr>
          </w:p>
          <w:p w:rsidR="00D34778" w:rsidRPr="00CE3AD6" w:rsidRDefault="00D34778" w:rsidP="007B7A5E">
            <w:pPr>
              <w:pStyle w:val="CompanyNameLocation"/>
              <w:jc w:val="left"/>
              <w:rPr>
                <w:rFonts w:asciiTheme="minorHAnsi" w:hAnsiTheme="minorHAnsi" w:cstheme="minorHAnsi"/>
              </w:rPr>
            </w:pPr>
          </w:p>
        </w:tc>
      </w:tr>
      <w:tr w:rsidR="007E7BB3" w:rsidRPr="00CE3AD6">
        <w:tc>
          <w:tcPr>
            <w:tcW w:w="90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7BB3" w:rsidRPr="00CE3AD6" w:rsidRDefault="007E7BB3" w:rsidP="007B7A5E">
            <w:pPr>
              <w:pStyle w:val="Ttulo1"/>
              <w:rPr>
                <w:rFonts w:asciiTheme="minorHAnsi" w:eastAsia="Times New Roman" w:hAnsiTheme="minorHAnsi" w:cstheme="minorHAnsi"/>
              </w:rPr>
            </w:pPr>
            <w:r w:rsidRPr="00CE3AD6">
              <w:rPr>
                <w:rFonts w:asciiTheme="minorHAnsi" w:eastAsia="Times New Roman" w:hAnsiTheme="minorHAnsi" w:cstheme="minorHAnsi"/>
              </w:rPr>
              <w:lastRenderedPageBreak/>
              <w:t>Educación</w:t>
            </w:r>
          </w:p>
        </w:tc>
      </w:tr>
      <w:tr w:rsidR="007E7BB3" w:rsidRPr="00CE3AD6">
        <w:trPr>
          <w:trHeight w:val="288"/>
        </w:trPr>
        <w:tc>
          <w:tcPr>
            <w:tcW w:w="2977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A4248C" w:rsidRDefault="00115E00" w:rsidP="007B7A5E">
            <w:pPr>
              <w:pStyle w:val="Dates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2000</w:t>
            </w:r>
          </w:p>
          <w:p w:rsidR="001C25BF" w:rsidRDefault="001C25BF" w:rsidP="007B7A5E">
            <w:pPr>
              <w:pStyle w:val="Dates1"/>
              <w:rPr>
                <w:rFonts w:asciiTheme="minorHAnsi" w:hAnsiTheme="minorHAnsi" w:cstheme="minorHAnsi"/>
              </w:rPr>
            </w:pPr>
          </w:p>
          <w:p w:rsidR="001C25BF" w:rsidRPr="00A4248C" w:rsidRDefault="001C25BF" w:rsidP="007B7A5E">
            <w:pPr>
              <w:pStyle w:val="Dates1"/>
              <w:rPr>
                <w:rFonts w:asciiTheme="minorHAnsi" w:hAnsiTheme="minorHAnsi" w:cstheme="minorHAnsi"/>
              </w:rPr>
            </w:pPr>
          </w:p>
          <w:p w:rsidR="00A4248C" w:rsidRPr="00A4248C" w:rsidRDefault="00A4248C" w:rsidP="007B7A5E">
            <w:pP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</w:p>
          <w:p w:rsidR="00A4248C" w:rsidRPr="00A4248C" w:rsidRDefault="00A4248C" w:rsidP="007B7A5E">
            <w:pP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</w:p>
          <w:p w:rsidR="00A4248C" w:rsidRDefault="00115E00" w:rsidP="007B7A5E">
            <w:pP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1996 – 1999</w:t>
            </w:r>
          </w:p>
          <w:p w:rsidR="00D36621" w:rsidRDefault="00D36621" w:rsidP="007B7A5E">
            <w:pPr>
              <w:tabs>
                <w:tab w:val="right" w:pos="2747"/>
              </w:tabs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</w:p>
          <w:p w:rsidR="00D36621" w:rsidRDefault="00D36621" w:rsidP="007B7A5E">
            <w:pPr>
              <w:tabs>
                <w:tab w:val="right" w:pos="2747"/>
              </w:tabs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</w:p>
          <w:p w:rsidR="00115E00" w:rsidRDefault="00115E00" w:rsidP="007B7A5E">
            <w:pPr>
              <w:tabs>
                <w:tab w:val="right" w:pos="2747"/>
              </w:tabs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</w:p>
          <w:p w:rsidR="007B7A5E" w:rsidRDefault="00A4248C" w:rsidP="007B7A5E">
            <w:pPr>
              <w:tabs>
                <w:tab w:val="right" w:pos="2747"/>
              </w:tabs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1</w:t>
            </w:r>
            <w:r w:rsidR="001C25BF"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9</w:t>
            </w:r>
            <w:r w:rsidR="00115E00"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86 - 1995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ab/>
              <w:t xml:space="preserve"> </w:t>
            </w:r>
          </w:p>
          <w:p w:rsidR="007B7A5E" w:rsidRPr="007B7A5E" w:rsidRDefault="007B7A5E" w:rsidP="007B7A5E">
            <w:pP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</w:p>
          <w:p w:rsidR="007B7A5E" w:rsidRPr="007B7A5E" w:rsidRDefault="007B7A5E" w:rsidP="007B7A5E">
            <w:pP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</w:p>
          <w:p w:rsidR="007B7A5E" w:rsidRPr="007B7A5E" w:rsidRDefault="007B7A5E" w:rsidP="007B7A5E">
            <w:pP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</w:p>
          <w:p w:rsidR="007B7A5E" w:rsidRPr="007B7A5E" w:rsidRDefault="007B7A5E" w:rsidP="007B7A5E">
            <w:pP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</w:p>
          <w:p w:rsidR="007B7A5E" w:rsidRDefault="007B7A5E" w:rsidP="007B7A5E">
            <w:pP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</w:p>
          <w:p w:rsidR="00A4248C" w:rsidRPr="007B7A5E" w:rsidRDefault="00A4248C" w:rsidP="007B7A5E">
            <w:pP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1C25BF" w:rsidRDefault="00135F0F" w:rsidP="007B7A5E">
            <w:pPr>
              <w:pStyle w:val="JobTitleDegree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Gasfitería I (instalación y distribución de agua y gas, mantenimiento de artefactos a gas)</w:t>
            </w:r>
          </w:p>
          <w:p w:rsidR="00135F0F" w:rsidRPr="00A4248C" w:rsidRDefault="00135F0F" w:rsidP="007B7A5E">
            <w:pPr>
              <w:pStyle w:val="JobTitleDegree1"/>
              <w:jc w:val="left"/>
              <w:rPr>
                <w:rFonts w:asciiTheme="minorHAnsi" w:hAnsiTheme="minorHAnsi" w:cstheme="minorHAnsi"/>
              </w:rPr>
            </w:pPr>
          </w:p>
          <w:p w:rsidR="00A4248C" w:rsidRPr="00A4248C" w:rsidRDefault="00A4248C" w:rsidP="007B7A5E">
            <w:pP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</w:p>
          <w:p w:rsidR="00D36621" w:rsidRDefault="00A4248C" w:rsidP="007B7A5E">
            <w:pP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A4248C"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 xml:space="preserve">Enseñanza Media </w:t>
            </w:r>
            <w:r w:rsidR="00135F0F"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Científico Humanista</w:t>
            </w:r>
          </w:p>
          <w:p w:rsidR="00D36621" w:rsidRDefault="00D36621" w:rsidP="007B7A5E">
            <w:pP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</w:p>
          <w:p w:rsidR="00115E00" w:rsidRDefault="00115E00" w:rsidP="007B7A5E">
            <w:pPr>
              <w:tabs>
                <w:tab w:val="right" w:pos="2650"/>
              </w:tabs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</w:p>
          <w:p w:rsidR="00A4248C" w:rsidRPr="00A4248C" w:rsidRDefault="00A4248C" w:rsidP="007B7A5E">
            <w:pPr>
              <w:tabs>
                <w:tab w:val="right" w:pos="2650"/>
              </w:tabs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Enseñanza Básica</w:t>
            </w:r>
          </w:p>
        </w:tc>
        <w:tc>
          <w:tcPr>
            <w:tcW w:w="323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1C25BF" w:rsidRDefault="00135F0F" w:rsidP="007B7A5E">
            <w:pPr>
              <w:pStyle w:val="CompanyNameLocation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EFPO (Escuela de Formación Profesional en Oficios)</w:t>
            </w:r>
          </w:p>
          <w:p w:rsidR="001C25BF" w:rsidRDefault="001C25BF" w:rsidP="007B7A5E">
            <w:pPr>
              <w:pStyle w:val="CompanyNameLocation1"/>
              <w:jc w:val="left"/>
              <w:rPr>
                <w:rFonts w:asciiTheme="minorHAnsi" w:hAnsiTheme="minorHAnsi" w:cstheme="minorHAnsi"/>
              </w:rPr>
            </w:pPr>
          </w:p>
          <w:p w:rsidR="00A4248C" w:rsidRDefault="00A4248C" w:rsidP="007B7A5E">
            <w:pPr>
              <w:pStyle w:val="CompanyNameLocation1"/>
              <w:jc w:val="left"/>
              <w:rPr>
                <w:rFonts w:asciiTheme="minorHAnsi" w:hAnsiTheme="minorHAnsi" w:cstheme="minorHAnsi"/>
              </w:rPr>
            </w:pPr>
          </w:p>
          <w:p w:rsidR="00F42143" w:rsidRDefault="00135F0F" w:rsidP="007B7A5E">
            <w:pPr>
              <w:pStyle w:val="CompanyNameLocation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Fundación DUOC UC</w:t>
            </w:r>
          </w:p>
          <w:p w:rsidR="00F42143" w:rsidRDefault="00F42143" w:rsidP="007B7A5E">
            <w:pPr>
              <w:pStyle w:val="CompanyNameLocation1"/>
              <w:jc w:val="left"/>
              <w:rPr>
                <w:rFonts w:asciiTheme="minorHAnsi" w:hAnsiTheme="minorHAnsi" w:cstheme="minorHAnsi"/>
              </w:rPr>
            </w:pPr>
          </w:p>
          <w:p w:rsidR="00D36621" w:rsidRDefault="00135F0F" w:rsidP="007B7A5E">
            <w:pPr>
              <w:pStyle w:val="CompanyNameLocation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Liceo Comercial Republica de Brasil</w:t>
            </w:r>
          </w:p>
          <w:p w:rsidR="00A4248C" w:rsidRDefault="00A4248C" w:rsidP="007B7A5E">
            <w:pPr>
              <w:pStyle w:val="CompanyNameLocation1"/>
              <w:jc w:val="left"/>
              <w:rPr>
                <w:rFonts w:asciiTheme="minorHAnsi" w:hAnsiTheme="minorHAnsi" w:cstheme="minorHAnsi"/>
              </w:rPr>
            </w:pPr>
          </w:p>
          <w:p w:rsidR="000655AC" w:rsidRPr="00CE3AD6" w:rsidRDefault="000655AC" w:rsidP="007B7A5E">
            <w:pPr>
              <w:pStyle w:val="CompanyNameLocation1"/>
              <w:jc w:val="left"/>
              <w:rPr>
                <w:rFonts w:asciiTheme="minorHAnsi" w:hAnsiTheme="minorHAnsi" w:cstheme="minorHAnsi"/>
              </w:rPr>
            </w:pPr>
          </w:p>
        </w:tc>
      </w:tr>
      <w:tr w:rsidR="007E7BB3" w:rsidRPr="00CE3AD6">
        <w:tc>
          <w:tcPr>
            <w:tcW w:w="909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E7BB3" w:rsidRPr="00CE3AD6" w:rsidRDefault="001C25BF" w:rsidP="007B7A5E">
            <w:pPr>
              <w:pStyle w:val="Ttulo1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R</w:t>
            </w:r>
            <w:r w:rsidR="007E7BB3" w:rsidRPr="00CE3AD6">
              <w:rPr>
                <w:rFonts w:asciiTheme="minorHAnsi" w:eastAsia="Times New Roman" w:hAnsiTheme="minorHAnsi" w:cstheme="minorHAnsi"/>
              </w:rPr>
              <w:t>eferencias</w:t>
            </w:r>
          </w:p>
        </w:tc>
      </w:tr>
      <w:tr w:rsidR="007E7BB3" w:rsidRPr="009601AB">
        <w:tc>
          <w:tcPr>
            <w:tcW w:w="90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601AB" w:rsidRPr="009601AB" w:rsidRDefault="009601AB" w:rsidP="007B7A5E">
            <w:pPr>
              <w:shd w:val="clear" w:color="auto" w:fill="FFFFFF"/>
              <w:spacing w:line="21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601AB" w:rsidRPr="008545B5" w:rsidRDefault="008545B5" w:rsidP="00642DC2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21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545B5">
              <w:rPr>
                <w:rFonts w:asciiTheme="minorHAnsi" w:hAnsiTheme="minorHAnsi" w:cstheme="minorHAnsi"/>
                <w:sz w:val="22"/>
                <w:szCs w:val="22"/>
              </w:rPr>
              <w:t xml:space="preserve">Jorge </w:t>
            </w:r>
            <w:r w:rsidR="00D34778" w:rsidRPr="008545B5">
              <w:rPr>
                <w:rFonts w:asciiTheme="minorHAnsi" w:hAnsiTheme="minorHAnsi" w:cstheme="minorHAnsi"/>
                <w:sz w:val="22"/>
                <w:szCs w:val="22"/>
              </w:rPr>
              <w:t>Andrés</w:t>
            </w:r>
            <w:r w:rsidRPr="008545B5">
              <w:rPr>
                <w:rFonts w:asciiTheme="minorHAnsi" w:hAnsiTheme="minorHAnsi" w:cstheme="minorHAnsi"/>
                <w:sz w:val="22"/>
                <w:szCs w:val="22"/>
              </w:rPr>
              <w:t xml:space="preserve"> Sandia Morales</w:t>
            </w:r>
            <w:r w:rsidR="009601AB" w:rsidRPr="008545B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545B5">
              <w:rPr>
                <w:rFonts w:asciiTheme="minorHAnsi" w:hAnsiTheme="minorHAnsi" w:cstheme="minorHAnsi"/>
                <w:sz w:val="22"/>
                <w:szCs w:val="22"/>
              </w:rPr>
              <w:t>Contador</w:t>
            </w:r>
            <w:r w:rsidR="009601AB" w:rsidRPr="008545B5">
              <w:rPr>
                <w:rFonts w:asciiTheme="minorHAnsi" w:hAnsiTheme="minorHAnsi" w:cstheme="minorHAnsi"/>
                <w:sz w:val="22"/>
                <w:szCs w:val="22"/>
              </w:rPr>
              <w:t>, celular</w:t>
            </w:r>
            <w:r w:rsidR="00027E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601AB" w:rsidRPr="008545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0B5A">
              <w:rPr>
                <w:rFonts w:asciiTheme="minorHAnsi" w:hAnsiTheme="minorHAnsi" w:cstheme="minorHAnsi"/>
                <w:sz w:val="22"/>
                <w:szCs w:val="22"/>
              </w:rPr>
              <w:t>6 300 37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41.</w:t>
            </w:r>
          </w:p>
          <w:p w:rsidR="007E7BB3" w:rsidRPr="009601AB" w:rsidRDefault="007E7BB3" w:rsidP="007B7A5E">
            <w:pPr>
              <w:pStyle w:val="BodyText1"/>
              <w:rPr>
                <w:rFonts w:asciiTheme="minorHAnsi" w:hAnsiTheme="minorHAnsi" w:cstheme="minorHAnsi"/>
              </w:rPr>
            </w:pPr>
          </w:p>
        </w:tc>
      </w:tr>
    </w:tbl>
    <w:p w:rsidR="007E7BB3" w:rsidRPr="00CE3AD6" w:rsidRDefault="007E7BB3" w:rsidP="007B7A5E">
      <w:pPr>
        <w:rPr>
          <w:rFonts w:asciiTheme="minorHAnsi" w:hAnsiTheme="minorHAnsi" w:cstheme="minorHAnsi"/>
        </w:rPr>
      </w:pPr>
    </w:p>
    <w:sectPr w:rsidR="007E7BB3" w:rsidRPr="00CE3AD6" w:rsidSect="00621A79">
      <w:headerReference w:type="default" r:id="rId7"/>
      <w:pgSz w:w="12240" w:h="15840" w:code="1"/>
      <w:pgMar w:top="907" w:right="1800" w:bottom="1166" w:left="180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82B" w:rsidRDefault="0085582B">
      <w:r>
        <w:separator/>
      </w:r>
    </w:p>
  </w:endnote>
  <w:endnote w:type="continuationSeparator" w:id="1">
    <w:p w:rsidR="0085582B" w:rsidRDefault="008558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82B" w:rsidRDefault="0085582B">
      <w:r>
        <w:separator/>
      </w:r>
    </w:p>
  </w:footnote>
  <w:footnote w:type="continuationSeparator" w:id="1">
    <w:p w:rsidR="0085582B" w:rsidRDefault="008558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90" w:type="dxa"/>
      <w:tblInd w:w="-252" w:type="dxa"/>
      <w:tblCellMar>
        <w:left w:w="115" w:type="dxa"/>
        <w:right w:w="115" w:type="dxa"/>
      </w:tblCellMar>
      <w:tblLook w:val="04A0"/>
    </w:tblPr>
    <w:tblGrid>
      <w:gridCol w:w="9090"/>
    </w:tblGrid>
    <w:tr w:rsidR="00115E00" w:rsidRPr="00CE3AD6" w:rsidTr="00043514">
      <w:trPr>
        <w:trHeight w:val="288"/>
      </w:trPr>
      <w:tc>
        <w:tcPr>
          <w:tcW w:w="9090" w:type="dxa"/>
          <w:hideMark/>
        </w:tcPr>
        <w:p w:rsidR="00115E00" w:rsidRPr="00CE3AD6" w:rsidRDefault="00115E00" w:rsidP="00756809">
          <w:pPr>
            <w:pStyle w:val="StyleContactInfo"/>
            <w:jc w:val="left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Arcadia</w:t>
          </w:r>
          <w:r w:rsidRPr="00CE3AD6">
            <w:rPr>
              <w:rFonts w:asciiTheme="minorHAnsi" w:hAnsiTheme="minorHAnsi" w:cstheme="minorHAnsi"/>
            </w:rPr>
            <w:t xml:space="preserve"> N°</w:t>
          </w:r>
          <w:r>
            <w:rPr>
              <w:rFonts w:asciiTheme="minorHAnsi" w:hAnsiTheme="minorHAnsi" w:cstheme="minorHAnsi"/>
            </w:rPr>
            <w:t>1522</w:t>
          </w:r>
          <w:r w:rsidRPr="00CE3AD6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San Miguel</w:t>
          </w:r>
          <w:r w:rsidRPr="00CE3AD6">
            <w:rPr>
              <w:rFonts w:asciiTheme="minorHAnsi" w:hAnsiTheme="minorHAnsi" w:cstheme="minorHAnsi"/>
            </w:rPr>
            <w:t xml:space="preserve">, Santiago </w:t>
          </w:r>
          <w:r w:rsidRPr="00CE3AD6">
            <w:rPr>
              <w:rFonts w:asciiTheme="minorHAnsi" w:hAnsiTheme="minorHAnsi" w:cstheme="minorHAnsi"/>
            </w:rPr>
            <w:sym w:font="Symbol" w:char="00B7"/>
          </w:r>
          <w:r w:rsidRPr="00CE3AD6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Teléfono 2 895 58 69 – </w:t>
          </w:r>
          <w:r w:rsidRPr="00CE3AD6">
            <w:rPr>
              <w:rFonts w:asciiTheme="minorHAnsi" w:hAnsiTheme="minorHAnsi" w:cstheme="minorHAnsi"/>
            </w:rPr>
            <w:t>Celular</w:t>
          </w:r>
          <w:r>
            <w:rPr>
              <w:rFonts w:asciiTheme="minorHAnsi" w:hAnsiTheme="minorHAnsi" w:cstheme="minorHAnsi"/>
            </w:rPr>
            <w:t xml:space="preserve"> 5</w:t>
          </w:r>
          <w:r w:rsidRPr="00CE3AD6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74 21 215</w:t>
          </w:r>
          <w:r w:rsidRPr="00CE3AD6">
            <w:rPr>
              <w:rFonts w:asciiTheme="minorHAnsi" w:hAnsiTheme="minorHAnsi" w:cstheme="minorHAnsi"/>
            </w:rPr>
            <w:t xml:space="preserve"> </w:t>
          </w:r>
          <w:r w:rsidRPr="00CE3AD6">
            <w:rPr>
              <w:rFonts w:asciiTheme="minorHAnsi" w:hAnsiTheme="minorHAnsi" w:cstheme="minorHAnsi"/>
            </w:rPr>
            <w:sym w:font="Symbol" w:char="00B7"/>
          </w:r>
          <w:r>
            <w:rPr>
              <w:rFonts w:asciiTheme="minorHAnsi" w:hAnsiTheme="minorHAnsi" w:cstheme="minorHAnsi"/>
            </w:rPr>
            <w:t>J.edu.liza.are</w:t>
          </w:r>
          <w:r w:rsidRPr="00CE3AD6">
            <w:rPr>
              <w:rFonts w:asciiTheme="minorHAnsi" w:hAnsiTheme="minorHAnsi" w:cstheme="minorHAnsi"/>
            </w:rPr>
            <w:t>@</w:t>
          </w:r>
          <w:r>
            <w:rPr>
              <w:rFonts w:asciiTheme="minorHAnsi" w:hAnsiTheme="minorHAnsi" w:cstheme="minorHAnsi"/>
            </w:rPr>
            <w:t>g</w:t>
          </w:r>
          <w:r w:rsidRPr="00CE3AD6">
            <w:rPr>
              <w:rFonts w:asciiTheme="minorHAnsi" w:hAnsiTheme="minorHAnsi" w:cstheme="minorHAnsi"/>
            </w:rPr>
            <w:t>mail.com</w:t>
          </w:r>
        </w:p>
      </w:tc>
    </w:tr>
    <w:tr w:rsidR="00115E00" w:rsidRPr="00CE3AD6" w:rsidTr="00043514">
      <w:trPr>
        <w:trHeight w:val="720"/>
      </w:trPr>
      <w:tc>
        <w:tcPr>
          <w:tcW w:w="9090" w:type="dxa"/>
          <w:hideMark/>
        </w:tcPr>
        <w:p w:rsidR="00115E00" w:rsidRPr="00CE3AD6" w:rsidRDefault="00115E00" w:rsidP="00756809">
          <w:pPr>
            <w:pStyle w:val="YourName"/>
            <w:jc w:val="left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JAIME EDUARDO LIZANA ARENAS</w:t>
          </w:r>
        </w:p>
        <w:p w:rsidR="00115E00" w:rsidRPr="00CE3AD6" w:rsidRDefault="00115E00" w:rsidP="00756809">
          <w:pPr>
            <w:pStyle w:val="YourName"/>
            <w:jc w:val="left"/>
            <w:rPr>
              <w:rFonts w:asciiTheme="minorHAnsi" w:hAnsiTheme="minorHAnsi" w:cstheme="minorHAnsi"/>
              <w:sz w:val="32"/>
              <w:szCs w:val="32"/>
            </w:rPr>
          </w:pPr>
          <w:r>
            <w:rPr>
              <w:rFonts w:asciiTheme="minorHAnsi" w:hAnsiTheme="minorHAnsi" w:cstheme="minorHAnsi"/>
              <w:sz w:val="32"/>
              <w:szCs w:val="32"/>
            </w:rPr>
            <w:t>GASFITERIA (INSTALADOR Y DISTRIBUIDOR DE AGUA Y GAS)</w:t>
          </w:r>
        </w:p>
      </w:tc>
    </w:tr>
  </w:tbl>
  <w:p w:rsidR="007E7BB3" w:rsidRDefault="007E7BB3" w:rsidP="00A4248C">
    <w:pPr>
      <w:pStyle w:val="StyleContactInfo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C33A1"/>
    <w:multiLevelType w:val="hybridMultilevel"/>
    <w:tmpl w:val="D004BFC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54C6F"/>
    <w:multiLevelType w:val="hybridMultilevel"/>
    <w:tmpl w:val="AB1CBF80"/>
    <w:lvl w:ilvl="0" w:tplc="2168EB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538E"/>
    <w:rsid w:val="00027E30"/>
    <w:rsid w:val="0005227D"/>
    <w:rsid w:val="000655AC"/>
    <w:rsid w:val="000E491D"/>
    <w:rsid w:val="000F72FE"/>
    <w:rsid w:val="00115E00"/>
    <w:rsid w:val="00116FC3"/>
    <w:rsid w:val="00117310"/>
    <w:rsid w:val="001224DA"/>
    <w:rsid w:val="00135F0F"/>
    <w:rsid w:val="00167B45"/>
    <w:rsid w:val="001C25BF"/>
    <w:rsid w:val="001C5AD1"/>
    <w:rsid w:val="001F11F4"/>
    <w:rsid w:val="002942A0"/>
    <w:rsid w:val="002C3CDD"/>
    <w:rsid w:val="002D06BB"/>
    <w:rsid w:val="00374B0D"/>
    <w:rsid w:val="00401012"/>
    <w:rsid w:val="004278D0"/>
    <w:rsid w:val="00427C59"/>
    <w:rsid w:val="004A02FD"/>
    <w:rsid w:val="004D72FF"/>
    <w:rsid w:val="00532D06"/>
    <w:rsid w:val="00594148"/>
    <w:rsid w:val="005B25BA"/>
    <w:rsid w:val="005F1071"/>
    <w:rsid w:val="00621A79"/>
    <w:rsid w:val="00630B5A"/>
    <w:rsid w:val="00642DC2"/>
    <w:rsid w:val="0068119B"/>
    <w:rsid w:val="006B343A"/>
    <w:rsid w:val="006B45E5"/>
    <w:rsid w:val="006E1CF7"/>
    <w:rsid w:val="006F431B"/>
    <w:rsid w:val="007840CA"/>
    <w:rsid w:val="00797EC2"/>
    <w:rsid w:val="007B7A5E"/>
    <w:rsid w:val="007D538E"/>
    <w:rsid w:val="007E7BB3"/>
    <w:rsid w:val="00812442"/>
    <w:rsid w:val="008545B5"/>
    <w:rsid w:val="0085582B"/>
    <w:rsid w:val="00864287"/>
    <w:rsid w:val="00925D49"/>
    <w:rsid w:val="009601AB"/>
    <w:rsid w:val="009604C6"/>
    <w:rsid w:val="00973517"/>
    <w:rsid w:val="00974464"/>
    <w:rsid w:val="0099345A"/>
    <w:rsid w:val="009F4196"/>
    <w:rsid w:val="00A4248C"/>
    <w:rsid w:val="00AF32D3"/>
    <w:rsid w:val="00B50B7A"/>
    <w:rsid w:val="00B55C73"/>
    <w:rsid w:val="00BB118D"/>
    <w:rsid w:val="00BD22F8"/>
    <w:rsid w:val="00C24729"/>
    <w:rsid w:val="00C4213B"/>
    <w:rsid w:val="00C556C6"/>
    <w:rsid w:val="00CD77CB"/>
    <w:rsid w:val="00CE3AD6"/>
    <w:rsid w:val="00D23CE4"/>
    <w:rsid w:val="00D34778"/>
    <w:rsid w:val="00D36621"/>
    <w:rsid w:val="00DD43C0"/>
    <w:rsid w:val="00DF2848"/>
    <w:rsid w:val="00E321DA"/>
    <w:rsid w:val="00E6679E"/>
    <w:rsid w:val="00E7261A"/>
    <w:rsid w:val="00EB460D"/>
    <w:rsid w:val="00EC1896"/>
    <w:rsid w:val="00F42143"/>
    <w:rsid w:val="00F42C3B"/>
    <w:rsid w:val="00F66DAB"/>
    <w:rsid w:val="00F962EA"/>
    <w:rsid w:val="00FB6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4287"/>
    <w:rPr>
      <w:lang w:eastAsia="ja-JP"/>
    </w:rPr>
  </w:style>
  <w:style w:type="paragraph" w:styleId="Ttulo1">
    <w:name w:val="heading 1"/>
    <w:basedOn w:val="Normal"/>
    <w:next w:val="Textoindependiente"/>
    <w:link w:val="Ttulo1Car"/>
    <w:qFormat/>
    <w:rsid w:val="00864287"/>
    <w:pPr>
      <w:spacing w:before="220" w:line="220" w:lineRule="atLeast"/>
      <w:outlineLvl w:val="0"/>
    </w:pPr>
    <w:rPr>
      <w:rFonts w:ascii="Tahoma" w:eastAsia="MS Mincho" w:hAnsi="Tahoma" w:cs="Tahoma"/>
      <w:b/>
      <w:spacing w:val="10"/>
      <w:sz w:val="24"/>
      <w:szCs w:val="24"/>
    </w:rPr>
  </w:style>
  <w:style w:type="paragraph" w:styleId="Ttulo2">
    <w:name w:val="heading 2"/>
    <w:basedOn w:val="Normal"/>
    <w:next w:val="Textoindependiente"/>
    <w:link w:val="Ttulo2Car"/>
    <w:qFormat/>
    <w:rsid w:val="00864287"/>
    <w:pPr>
      <w:spacing w:before="120" w:after="60" w:line="220" w:lineRule="atLeast"/>
      <w:outlineLvl w:val="1"/>
    </w:pPr>
    <w:rPr>
      <w:rFonts w:ascii="Tahoma" w:eastAsia="MS Mincho" w:hAnsi="Tahoma" w:cs="Tahoma"/>
      <w:b/>
      <w:spacing w:val="10"/>
      <w:sz w:val="22"/>
      <w:szCs w:val="22"/>
    </w:rPr>
  </w:style>
  <w:style w:type="paragraph" w:styleId="Ttulo3">
    <w:name w:val="heading 3"/>
    <w:basedOn w:val="Normal"/>
    <w:next w:val="Normal"/>
    <w:link w:val="Ttulo3Car"/>
    <w:qFormat/>
    <w:rsid w:val="00864287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64287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864287"/>
  </w:style>
  <w:style w:type="character" w:customStyle="1" w:styleId="Ttulo1Car">
    <w:name w:val="Título 1 Car"/>
    <w:basedOn w:val="Fuentedeprrafopredeter"/>
    <w:link w:val="Ttulo1"/>
    <w:rsid w:val="00864287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864287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864287"/>
    <w:rPr>
      <w:rFonts w:ascii="Cambria" w:eastAsia="MS Gothic" w:hAnsi="Cambria" w:cs="Times New Roman"/>
      <w:b/>
      <w:bCs/>
      <w:color w:val="4F81BD"/>
    </w:rPr>
  </w:style>
  <w:style w:type="paragraph" w:styleId="Textocomentario">
    <w:name w:val="annotation text"/>
    <w:basedOn w:val="Normal"/>
    <w:link w:val="TextocomentarioCar"/>
    <w:semiHidden/>
    <w:rsid w:val="00864287"/>
  </w:style>
  <w:style w:type="character" w:customStyle="1" w:styleId="TextocomentarioCar">
    <w:name w:val="Texto comentario Car"/>
    <w:basedOn w:val="Fuentedeprrafopredeter"/>
    <w:link w:val="Textocomentario"/>
    <w:rsid w:val="00864287"/>
  </w:style>
  <w:style w:type="paragraph" w:styleId="Encabezado">
    <w:name w:val="header"/>
    <w:basedOn w:val="Normal"/>
    <w:link w:val="EncabezadoCar"/>
    <w:rsid w:val="0086428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864287"/>
  </w:style>
  <w:style w:type="paragraph" w:styleId="Piedepgina">
    <w:name w:val="footer"/>
    <w:basedOn w:val="Normal"/>
    <w:link w:val="PiedepginaCar"/>
    <w:rsid w:val="0086428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864287"/>
  </w:style>
  <w:style w:type="paragraph" w:styleId="Textoindependiente3">
    <w:name w:val="Body Text 3"/>
    <w:basedOn w:val="Textoindependiente"/>
    <w:link w:val="Textoindependiente3Car"/>
    <w:rsid w:val="00864287"/>
    <w:pPr>
      <w:spacing w:after="120"/>
      <w:jc w:val="right"/>
    </w:pPr>
  </w:style>
  <w:style w:type="character" w:customStyle="1" w:styleId="Textoindependiente3Car">
    <w:name w:val="Texto independiente 3 Car"/>
    <w:basedOn w:val="Fuentedeprrafopredeter"/>
    <w:link w:val="Textoindependiente3"/>
    <w:rsid w:val="00864287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8642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64287"/>
    <w:rPr>
      <w:b/>
      <w:bCs/>
    </w:rPr>
  </w:style>
  <w:style w:type="paragraph" w:styleId="Textodeglobo">
    <w:name w:val="Balloon Text"/>
    <w:basedOn w:val="Normal"/>
    <w:link w:val="TextodegloboCar"/>
    <w:semiHidden/>
    <w:rsid w:val="008642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64287"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rsid w:val="00864287"/>
    <w:pPr>
      <w:spacing w:before="200" w:after="40" w:line="220" w:lineRule="atLeast"/>
      <w:jc w:val="center"/>
    </w:pPr>
    <w:rPr>
      <w:rFonts w:ascii="Tahoma" w:hAnsi="Tahoma" w:cs="Tahoma"/>
      <w:b/>
      <w:spacing w:val="10"/>
      <w:sz w:val="44"/>
      <w:szCs w:val="44"/>
      <w:lang w:eastAsia="en-US" w:bidi="en-US"/>
    </w:rPr>
  </w:style>
  <w:style w:type="paragraph" w:customStyle="1" w:styleId="BodyText1">
    <w:name w:val="Body Text 1"/>
    <w:basedOn w:val="Normal"/>
    <w:rsid w:val="00864287"/>
    <w:pPr>
      <w:tabs>
        <w:tab w:val="left" w:pos="2160"/>
        <w:tab w:val="right" w:pos="6480"/>
      </w:tabs>
      <w:spacing w:before="240" w:after="40" w:line="220" w:lineRule="atLeast"/>
    </w:pPr>
    <w:rPr>
      <w:sz w:val="22"/>
      <w:szCs w:val="22"/>
      <w:lang w:eastAsia="en-US" w:bidi="en-US"/>
    </w:rPr>
  </w:style>
  <w:style w:type="paragraph" w:customStyle="1" w:styleId="BulletedList">
    <w:name w:val="Bulleted List"/>
    <w:next w:val="Normal"/>
    <w:rsid w:val="00864287"/>
    <w:pPr>
      <w:numPr>
        <w:numId w:val="2"/>
      </w:numPr>
    </w:pPr>
    <w:rPr>
      <w:spacing w:val="-5"/>
      <w:sz w:val="22"/>
      <w:szCs w:val="22"/>
      <w:lang w:val="en-US" w:eastAsia="en-US" w:bidi="en-US"/>
    </w:rPr>
  </w:style>
  <w:style w:type="paragraph" w:customStyle="1" w:styleId="StyleContactInfo">
    <w:name w:val="Style Contact Info"/>
    <w:basedOn w:val="Normal"/>
    <w:rsid w:val="00864287"/>
    <w:pPr>
      <w:spacing w:line="220" w:lineRule="atLeast"/>
      <w:jc w:val="center"/>
    </w:pPr>
    <w:rPr>
      <w:sz w:val="18"/>
      <w:szCs w:val="18"/>
      <w:lang w:eastAsia="en-US" w:bidi="en-US"/>
    </w:rPr>
  </w:style>
  <w:style w:type="paragraph" w:customStyle="1" w:styleId="YourNamePage2">
    <w:name w:val="Your Name Page 2"/>
    <w:basedOn w:val="YourName"/>
    <w:rsid w:val="00864287"/>
    <w:pPr>
      <w:spacing w:before="60"/>
    </w:pPr>
    <w:rPr>
      <w:sz w:val="28"/>
      <w:szCs w:val="28"/>
    </w:rPr>
  </w:style>
  <w:style w:type="paragraph" w:customStyle="1" w:styleId="Dates">
    <w:name w:val="Dates"/>
    <w:basedOn w:val="BodyText1"/>
    <w:rsid w:val="00864287"/>
    <w:pPr>
      <w:spacing w:before="0"/>
    </w:pPr>
  </w:style>
  <w:style w:type="paragraph" w:customStyle="1" w:styleId="Dates1">
    <w:name w:val="Dates 1"/>
    <w:basedOn w:val="BodyText1"/>
    <w:rsid w:val="00864287"/>
  </w:style>
  <w:style w:type="paragraph" w:customStyle="1" w:styleId="JobTitleDegree1">
    <w:name w:val="Job Title/Degree 1"/>
    <w:basedOn w:val="Textoindependiente"/>
    <w:rsid w:val="00864287"/>
    <w:pPr>
      <w:spacing w:after="40"/>
    </w:pPr>
    <w:rPr>
      <w:lang w:eastAsia="en-US" w:bidi="en-US"/>
    </w:rPr>
  </w:style>
  <w:style w:type="paragraph" w:customStyle="1" w:styleId="JobTitleDegree">
    <w:name w:val="Job Title/Degree"/>
    <w:basedOn w:val="Textoindependiente"/>
    <w:rsid w:val="00864287"/>
    <w:pPr>
      <w:spacing w:before="0" w:after="40"/>
    </w:pPr>
    <w:rPr>
      <w:lang w:eastAsia="en-US" w:bidi="en-US"/>
    </w:rPr>
  </w:style>
  <w:style w:type="paragraph" w:customStyle="1" w:styleId="CompanyNameLocation1">
    <w:name w:val="Company Name/Location 1"/>
    <w:basedOn w:val="Textoindependiente3"/>
    <w:rsid w:val="00864287"/>
    <w:pPr>
      <w:spacing w:after="40"/>
    </w:pPr>
    <w:rPr>
      <w:lang w:eastAsia="en-US" w:bidi="en-US"/>
    </w:rPr>
  </w:style>
  <w:style w:type="paragraph" w:customStyle="1" w:styleId="CompanyNameLocation">
    <w:name w:val="Company Name/Location"/>
    <w:basedOn w:val="CompanyNameLocation1"/>
    <w:rsid w:val="00864287"/>
    <w:pPr>
      <w:spacing w:before="0"/>
    </w:pPr>
  </w:style>
  <w:style w:type="character" w:styleId="Refdecomentario">
    <w:name w:val="annotation reference"/>
    <w:basedOn w:val="Fuentedeprrafopredeter"/>
    <w:semiHidden/>
    <w:rsid w:val="00864287"/>
    <w:rPr>
      <w:sz w:val="16"/>
      <w:szCs w:val="16"/>
    </w:rPr>
  </w:style>
  <w:style w:type="character" w:customStyle="1" w:styleId="apple-converted-space">
    <w:name w:val="apple-converted-space"/>
    <w:basedOn w:val="Fuentedeprrafopredeter"/>
    <w:rsid w:val="00BB118D"/>
  </w:style>
  <w:style w:type="paragraph" w:styleId="Prrafodelista">
    <w:name w:val="List Paragraph"/>
    <w:basedOn w:val="Normal"/>
    <w:uiPriority w:val="34"/>
    <w:qFormat/>
    <w:rsid w:val="00CE3A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\AppData\Roaming\Microsoft\Templates\Curriculum%20vitae%20funcion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 funcional</Template>
  <TotalTime>0</TotalTime>
  <Pages>2</Pages>
  <Words>298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[Dirección], [Ciudad, Código postal]•[teléfono]•[correo electrónico]</vt:lpstr>
    </vt:vector>
  </TitlesOfParts>
  <Company>Microsoft Corporation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Jaime</cp:lastModifiedBy>
  <cp:revision>2</cp:revision>
  <cp:lastPrinted>2002-07-26T14:34:00Z</cp:lastPrinted>
  <dcterms:created xsi:type="dcterms:W3CDTF">2014-02-15T21:32:00Z</dcterms:created>
  <dcterms:modified xsi:type="dcterms:W3CDTF">2014-02-15T21:32:00Z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TC063637553082</vt:lpwstr>
  </property>
</Properties>
</file>